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DE5" w:rsidRPr="00D35B2E" w:rsidRDefault="007D6DE5" w:rsidP="002A48FE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.65pt;width:578.25pt;height:825pt;z-index:251658240;mso-position-horizontal-relative:text;mso-position-vertical-relative:text">
            <v:imagedata r:id="rId4" o:title=""/>
            <w10:wrap type="square"/>
          </v:shape>
        </w:pict>
      </w:r>
    </w:p>
    <w:p w:rsidR="007D6DE5" w:rsidRDefault="007D6DE5" w:rsidP="002A48F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формировать экологическую культуру и активную жизненную позицию в отношении глобальных проблем, грозящих климату Земли.</w:t>
      </w:r>
    </w:p>
    <w:p w:rsidR="007D6DE5" w:rsidRPr="002A48FE" w:rsidRDefault="007D6DE5" w:rsidP="002A48F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7D6DE5" w:rsidRPr="001305AF" w:rsidRDefault="007D6DE5" w:rsidP="002A48F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1305AF">
        <w:rPr>
          <w:rFonts w:ascii="Times New Roman" w:hAnsi="Times New Roman"/>
          <w:b/>
          <w:sz w:val="28"/>
          <w:szCs w:val="28"/>
        </w:rPr>
        <w:t xml:space="preserve">   2. Порядок и условия проведения</w:t>
      </w:r>
    </w:p>
    <w:p w:rsidR="007D6DE5" w:rsidRDefault="007D6DE5" w:rsidP="002A48F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2.1.</w:t>
      </w:r>
      <w:r w:rsidRPr="004038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Участниками Форума  являются воспитанники детских садов в возрасте от 5 лет, обучающиеся общеобразовательных школ, учреждений дополнительного образования.</w:t>
      </w:r>
    </w:p>
    <w:p w:rsidR="007D6DE5" w:rsidRPr="00952CBE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2.2.  Для участия в Форуме необходимо направить до 27 марта  2024 года   материалы в БОУ ДО «Вашкинский ЦДО» по адресу: 161250 село Липин Бор, ул. Первомайская, д 31. 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981B0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981B00">
        <w:rPr>
          <w:rFonts w:ascii="Times New Roman" w:hAnsi="Times New Roman"/>
          <w:sz w:val="28"/>
          <w:szCs w:val="28"/>
        </w:rPr>
        <w:t>:</w:t>
      </w:r>
      <w:r w:rsidRPr="00952C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evg</w:t>
      </w:r>
      <w:r w:rsidRPr="00952CB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fedoricheva</w:t>
      </w:r>
      <w:r w:rsidRPr="00952CBE">
        <w:rPr>
          <w:rFonts w:ascii="Times New Roman" w:hAnsi="Times New Roman"/>
          <w:sz w:val="28"/>
          <w:szCs w:val="28"/>
        </w:rPr>
        <w:t xml:space="preserve">@ 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952CB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2.3. Форум  проводится по следующим номинациям:</w:t>
      </w: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0139">
        <w:rPr>
          <w:rFonts w:ascii="Times New Roman" w:hAnsi="Times New Roman"/>
          <w:b/>
          <w:sz w:val="28"/>
          <w:szCs w:val="28"/>
        </w:rPr>
        <w:t xml:space="preserve">  «Природа и судьба людей»</w:t>
      </w:r>
      <w:r>
        <w:rPr>
          <w:rFonts w:ascii="Times New Roman" w:hAnsi="Times New Roman"/>
          <w:sz w:val="28"/>
          <w:szCs w:val="28"/>
        </w:rPr>
        <w:t xml:space="preserve"> - литературный конкурс авторских размышлений (проза, поэзия, эссе, сказка):</w:t>
      </w: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Требования к оформлению работы:</w:t>
      </w: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Творческие работы представляются в печатном виде, формат А4 со стандартными полями, шрифт 12 </w:t>
      </w:r>
      <w:r>
        <w:rPr>
          <w:rFonts w:ascii="Times New Roman" w:hAnsi="Times New Roman"/>
          <w:sz w:val="28"/>
          <w:szCs w:val="28"/>
          <w:lang w:val="en-US"/>
        </w:rPr>
        <w:t>Times</w:t>
      </w:r>
      <w:r w:rsidRPr="007953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New</w:t>
      </w:r>
      <w:r w:rsidRPr="007953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Roman</w:t>
      </w:r>
      <w:r>
        <w:rPr>
          <w:rFonts w:ascii="Times New Roman" w:hAnsi="Times New Roman"/>
          <w:sz w:val="28"/>
          <w:szCs w:val="28"/>
        </w:rPr>
        <w:t>, межстрочный интервал 1.0, не более 1 страницы;</w:t>
      </w: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 следующей за заголовком строке указывается Ф.И. автора (полностью), возраст, образовательная организация, район/город;</w:t>
      </w: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Конкурсные работы оцениваются по следующим критериям:</w:t>
      </w: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идея;</w:t>
      </w: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оригинальность;</w:t>
      </w: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творческая и художественная целостность;</w:t>
      </w: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литературная выразительность;</w:t>
      </w: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яркость изложения.</w:t>
      </w: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«Изменение</w:t>
      </w:r>
      <w:r w:rsidRPr="000B0139">
        <w:rPr>
          <w:rFonts w:ascii="Times New Roman" w:hAnsi="Times New Roman"/>
          <w:b/>
          <w:sz w:val="28"/>
          <w:szCs w:val="28"/>
        </w:rPr>
        <w:t xml:space="preserve"> климата глазами детей»</w:t>
      </w:r>
      <w:r>
        <w:rPr>
          <w:rFonts w:ascii="Times New Roman" w:hAnsi="Times New Roman"/>
          <w:sz w:val="28"/>
          <w:szCs w:val="28"/>
        </w:rPr>
        <w:t xml:space="preserve"> - конкурс рисунков/плакатов, посвященных проблеме изменений климата, его последствий для природы и людей, а также способам адаптации к ним.</w:t>
      </w: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Требования к оформлению работы:</w:t>
      </w: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высылается оригинал рисунка формат А3 (297мм х </w:t>
      </w:r>
      <w:smartTag w:uri="urn:schemas-microsoft-com:office:smarttags" w:element="metricconverter">
        <w:smartTagPr>
          <w:attr w:name="ProductID" w:val="420 мм"/>
        </w:smartTagPr>
        <w:r>
          <w:rPr>
            <w:rFonts w:ascii="Times New Roman" w:hAnsi="Times New Roman"/>
            <w:sz w:val="28"/>
            <w:szCs w:val="28"/>
          </w:rPr>
          <w:t>420 мм</w:t>
        </w:r>
      </w:smartTag>
      <w:r>
        <w:rPr>
          <w:rFonts w:ascii="Times New Roman" w:hAnsi="Times New Roman"/>
          <w:sz w:val="28"/>
          <w:szCs w:val="28"/>
        </w:rPr>
        <w:t>);</w:t>
      </w: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на обратной стороне работы крепится этикетка с информацией: Ф.И. автора (полностью), возраст, образовательная организация, округ\ название населенного пункта, название рисунка.</w:t>
      </w: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Конкурсные работы оцениваются по следующим критериям:</w:t>
      </w: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отражение тематики;</w:t>
      </w: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композиционное решение;</w:t>
      </w: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уровень исполнения;</w:t>
      </w: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степень участия ребенка;</w:t>
      </w: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художественная выразительность.</w:t>
      </w: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0139">
        <w:rPr>
          <w:rFonts w:ascii="Times New Roman" w:hAnsi="Times New Roman"/>
          <w:b/>
          <w:sz w:val="28"/>
          <w:szCs w:val="28"/>
        </w:rPr>
        <w:t xml:space="preserve">«Экоблогер» </w:t>
      </w:r>
      <w:r>
        <w:rPr>
          <w:rFonts w:ascii="Times New Roman" w:hAnsi="Times New Roman"/>
          <w:sz w:val="28"/>
          <w:szCs w:val="28"/>
        </w:rPr>
        <w:t>- конкурс репортажей об экологических проблемах, несущих в себе риски для каждого. В работе не только описывается проблема, но определяются пути их решения.</w:t>
      </w: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Требования к оформлению работы:</w:t>
      </w: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видеоматериал высылается на электронную почту конкурса вместе с сопроводительными документами;</w:t>
      </w: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формат МР 4, длительность видео до 5 минут, в титрах конкурсной работы указывается: Ф.И. автора (полностью), возраст, образовательная организация, район/ населенный пункт, название работы;</w:t>
      </w:r>
    </w:p>
    <w:p w:rsidR="007D6DE5" w:rsidRDefault="007D6DE5" w:rsidP="005C20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Конкурсные работы оцениваются по следующим критериям:</w:t>
      </w:r>
    </w:p>
    <w:p w:rsidR="007D6DE5" w:rsidRDefault="007D6DE5" w:rsidP="005C20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выдержанность сюжетной линии;</w:t>
      </w:r>
    </w:p>
    <w:p w:rsidR="007D6DE5" w:rsidRDefault="007D6DE5" w:rsidP="005C20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операторская работа;</w:t>
      </w:r>
    </w:p>
    <w:p w:rsidR="007D6DE5" w:rsidRDefault="007D6DE5" w:rsidP="005C20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режиссерская работа;</w:t>
      </w:r>
    </w:p>
    <w:p w:rsidR="007D6DE5" w:rsidRDefault="007D6DE5" w:rsidP="005C20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раскрытие темы.</w:t>
      </w:r>
    </w:p>
    <w:p w:rsidR="007D6DE5" w:rsidRDefault="007D6DE5" w:rsidP="005C20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Участники каждой из номинаций участвуют в своей возрастной категории:</w:t>
      </w:r>
    </w:p>
    <w:p w:rsidR="007D6DE5" w:rsidRDefault="007D6DE5" w:rsidP="005C20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5-6 лет;</w:t>
      </w:r>
    </w:p>
    <w:p w:rsidR="007D6DE5" w:rsidRDefault="007D6DE5" w:rsidP="005C20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7-12 лет;</w:t>
      </w:r>
    </w:p>
    <w:p w:rsidR="007D6DE5" w:rsidRDefault="007D6DE5" w:rsidP="00920F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13-17 лет.</w:t>
      </w:r>
    </w:p>
    <w:p w:rsidR="007D6DE5" w:rsidRPr="001305AF" w:rsidRDefault="007D6DE5" w:rsidP="004038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305AF">
        <w:rPr>
          <w:rFonts w:ascii="Times New Roman" w:hAnsi="Times New Roman"/>
          <w:b/>
          <w:sz w:val="28"/>
          <w:szCs w:val="28"/>
        </w:rPr>
        <w:t>3. Подведение итогов Форума и награждение</w:t>
      </w: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По каждой  номинации определяется победитель и два призера.</w:t>
      </w: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Организаторы Конкурса оставляют за собой право увеличить число призовых мест.</w:t>
      </w: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Победители и призеры награждаются дипломами.</w:t>
      </w: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Участники Форума, не являющиеся победителями и (или) призерами  награждаются свидетельством участника.</w:t>
      </w: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Работы победителей муниципального этапа направляются для участия в областном этапе Форума.</w:t>
      </w:r>
    </w:p>
    <w:p w:rsidR="007D6DE5" w:rsidRPr="001305AF" w:rsidRDefault="007D6DE5" w:rsidP="004038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305AF">
        <w:rPr>
          <w:rFonts w:ascii="Times New Roman" w:hAnsi="Times New Roman"/>
          <w:b/>
          <w:sz w:val="28"/>
          <w:szCs w:val="28"/>
        </w:rPr>
        <w:t>5. Координатор Конкурса</w:t>
      </w:r>
    </w:p>
    <w:p w:rsidR="007D6DE5" w:rsidRPr="005C2077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Федоричева Евгения Викторовна   БОУ ДО «Вашкинский ЦДО» 8(81758)2-18-41  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981B0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981B0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en-US"/>
        </w:rPr>
        <w:t>evg</w:t>
      </w:r>
      <w:r w:rsidRPr="005C20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fedoricheva</w:t>
      </w:r>
      <w:r w:rsidRPr="005C2077">
        <w:rPr>
          <w:rFonts w:ascii="Times New Roman" w:hAnsi="Times New Roman"/>
          <w:sz w:val="28"/>
          <w:szCs w:val="28"/>
        </w:rPr>
        <w:t xml:space="preserve">@ 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5C20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7D6DE5" w:rsidRPr="005C2077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D6DE5" w:rsidRPr="005C2077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D6DE5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D6DE5" w:rsidRPr="00C7746C" w:rsidRDefault="007D6DE5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7D6DE5" w:rsidRPr="00C7746C" w:rsidSect="000B7E9D">
      <w:pgSz w:w="11906" w:h="16838"/>
      <w:pgMar w:top="53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746C"/>
    <w:rsid w:val="00002CAB"/>
    <w:rsid w:val="00026951"/>
    <w:rsid w:val="00035B54"/>
    <w:rsid w:val="000560A6"/>
    <w:rsid w:val="00083D46"/>
    <w:rsid w:val="000B0139"/>
    <w:rsid w:val="000B4D47"/>
    <w:rsid w:val="000B7E9D"/>
    <w:rsid w:val="000F212D"/>
    <w:rsid w:val="00103105"/>
    <w:rsid w:val="001305AF"/>
    <w:rsid w:val="00150A05"/>
    <w:rsid w:val="001519AD"/>
    <w:rsid w:val="001B5148"/>
    <w:rsid w:val="002A1941"/>
    <w:rsid w:val="002A48FE"/>
    <w:rsid w:val="002D0147"/>
    <w:rsid w:val="002D2DE3"/>
    <w:rsid w:val="002E256A"/>
    <w:rsid w:val="00403819"/>
    <w:rsid w:val="00470233"/>
    <w:rsid w:val="00482498"/>
    <w:rsid w:val="00511558"/>
    <w:rsid w:val="005453F3"/>
    <w:rsid w:val="00562148"/>
    <w:rsid w:val="005C2077"/>
    <w:rsid w:val="00606ED3"/>
    <w:rsid w:val="00650A03"/>
    <w:rsid w:val="006B6E1C"/>
    <w:rsid w:val="006D60B0"/>
    <w:rsid w:val="0074517D"/>
    <w:rsid w:val="00747E4A"/>
    <w:rsid w:val="007953A4"/>
    <w:rsid w:val="007D6DE5"/>
    <w:rsid w:val="00810326"/>
    <w:rsid w:val="008646DC"/>
    <w:rsid w:val="00884A39"/>
    <w:rsid w:val="00901CDC"/>
    <w:rsid w:val="00920FFC"/>
    <w:rsid w:val="00952CBE"/>
    <w:rsid w:val="00960EBE"/>
    <w:rsid w:val="00981B00"/>
    <w:rsid w:val="00983F82"/>
    <w:rsid w:val="00995ADC"/>
    <w:rsid w:val="00A02641"/>
    <w:rsid w:val="00A66EE4"/>
    <w:rsid w:val="00A9630D"/>
    <w:rsid w:val="00B60E81"/>
    <w:rsid w:val="00BA545A"/>
    <w:rsid w:val="00C0123B"/>
    <w:rsid w:val="00C14098"/>
    <w:rsid w:val="00C532AF"/>
    <w:rsid w:val="00C54790"/>
    <w:rsid w:val="00C57E15"/>
    <w:rsid w:val="00C7746C"/>
    <w:rsid w:val="00CF648B"/>
    <w:rsid w:val="00D123E0"/>
    <w:rsid w:val="00D318A6"/>
    <w:rsid w:val="00D35B2E"/>
    <w:rsid w:val="00D66DC0"/>
    <w:rsid w:val="00D756AC"/>
    <w:rsid w:val="00D848D4"/>
    <w:rsid w:val="00E53630"/>
    <w:rsid w:val="00E53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09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231</TotalTime>
  <Pages>3</Pages>
  <Words>490</Words>
  <Characters>2799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Вашкинский ЦДО</cp:lastModifiedBy>
  <cp:revision>19</cp:revision>
  <cp:lastPrinted>2024-02-26T12:30:00Z</cp:lastPrinted>
  <dcterms:created xsi:type="dcterms:W3CDTF">2020-10-07T09:40:00Z</dcterms:created>
  <dcterms:modified xsi:type="dcterms:W3CDTF">2024-02-27T06:17:00Z</dcterms:modified>
</cp:coreProperties>
</file>